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96" w:rsidRPr="000B2CCC" w:rsidRDefault="000B2096" w:rsidP="007F2038">
      <w:pPr>
        <w:pStyle w:val="Heading1"/>
        <w:shd w:val="clear" w:color="auto" w:fill="FFFFFF"/>
        <w:spacing w:before="0" w:beforeAutospacing="0" w:after="0" w:afterAutospacing="0" w:line="382" w:lineRule="atLeast"/>
        <w:jc w:val="center"/>
        <w:rPr>
          <w:rFonts w:ascii="黑体" w:eastAsia="黑体" w:hAnsi="黑体"/>
          <w:bCs w:val="0"/>
          <w:kern w:val="2"/>
          <w:sz w:val="32"/>
          <w:szCs w:val="32"/>
        </w:rPr>
      </w:pPr>
      <w:r w:rsidRPr="000B2CCC">
        <w:rPr>
          <w:rFonts w:ascii="黑体" w:eastAsia="黑体" w:hAnsi="黑体" w:hint="eastAsia"/>
          <w:bCs w:val="0"/>
          <w:kern w:val="2"/>
          <w:sz w:val="32"/>
          <w:szCs w:val="32"/>
        </w:rPr>
        <w:t>“我的贵大梦”征文活动获奖名单</w:t>
      </w:r>
    </w:p>
    <w:p w:rsidR="000B2096" w:rsidRDefault="000B2096" w:rsidP="00C272CD">
      <w:pPr>
        <w:rPr>
          <w:kern w:val="0"/>
          <w:sz w:val="20"/>
          <w:szCs w:val="20"/>
        </w:rPr>
      </w:pPr>
      <w:r>
        <w:fldChar w:fldCharType="begin"/>
      </w:r>
      <w:r>
        <w:instrText xml:space="preserve"> LINK Excel.Sheet.8 "C:\\Users\\Home\\Desktop\\</w:instrText>
      </w:r>
      <w:r>
        <w:rPr>
          <w:rFonts w:hint="eastAsia"/>
        </w:rPr>
        <w:instrText>新建文件夹</w:instrText>
      </w:r>
      <w:r>
        <w:instrText xml:space="preserve"> (2)\\</w:instrText>
      </w:r>
      <w:r>
        <w:rPr>
          <w:rFonts w:hint="eastAsia"/>
        </w:rPr>
        <w:instrText>我的贵大梦征文比赛评奖结果</w:instrText>
      </w:r>
      <w:r>
        <w:instrText xml:space="preserve">.xls" "Sheet4!R2C1:R30C6" \a \f 4 \h  \* MERGEFORMAT </w:instrText>
      </w:r>
      <w:r>
        <w:fldChar w:fldCharType="separate"/>
      </w:r>
    </w:p>
    <w:tbl>
      <w:tblPr>
        <w:tblW w:w="8931" w:type="dxa"/>
        <w:tblInd w:w="-318" w:type="dxa"/>
        <w:tblLook w:val="00A0"/>
      </w:tblPr>
      <w:tblGrid>
        <w:gridCol w:w="710"/>
        <w:gridCol w:w="2551"/>
        <w:gridCol w:w="851"/>
        <w:gridCol w:w="3685"/>
        <w:gridCol w:w="1134"/>
      </w:tblGrid>
      <w:tr w:rsidR="000B2096" w:rsidRPr="003305DB" w:rsidTr="00BF3095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题目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获奖等次</w:t>
            </w: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梦：往昔·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今</w:t>
            </w: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时·来日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刘春燕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思想政治教育专业研究生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名）</w:t>
            </w: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我的贵大我的梦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陈曼媛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资源与环境工程学院</w:t>
            </w:r>
            <w:r w:rsidRPr="00FF65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勘技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贵大梦之声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崔俊丽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资源与环境工程学院</w:t>
            </w:r>
            <w:r w:rsidRPr="00FF65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我的贵大梦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  <w:r w:rsidRPr="00FF65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外国哲学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我的贵大梦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何松标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资源与环境工程学院</w:t>
            </w:r>
            <w:r w:rsidRPr="00FF65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地质工程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专业研究生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大浪淘沙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杨柯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  <w:r w:rsidRPr="00FF65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刑法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名）</w:t>
            </w: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贵大没离我远去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杨尚钊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  <w:r w:rsidRPr="004E386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我的梦在贵大起航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解雨飞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  <w:r w:rsidRPr="00B569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工商管理专业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梦吧，这是非天池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材料与冶金学院</w:t>
            </w:r>
            <w:r w:rsidRPr="00B569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高分子材料与工程专业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让自己成长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得</w:t>
            </w: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越来越出色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王皓月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  <w:r w:rsidRPr="00B569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德行·为学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张光红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  <w:r w:rsidRPr="00B569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我的贵大“中国梦”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刘德溥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林学院</w:t>
            </w:r>
            <w:r w:rsidRPr="00B569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专业研究生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我的贵大梦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  <w:r w:rsidRPr="00B569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我的贵大梦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孙吉洋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  <w:r w:rsidRPr="00B569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</w:t>
            </w: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哲学硕士研究生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贵州大学</w:t>
            </w: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6D3EDC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D3E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管理学院农村与区域经济发展</w:t>
            </w: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名）</w:t>
            </w: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我的贵大我的梦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刘海兰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资源与环境工程学院勘技专业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一路走来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孟玮良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法硕（非法）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我的贵大梦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黄兆岭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机械工程学院</w:t>
            </w: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机械制造及其自动化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贵大梦</w:t>
            </w: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不是梦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丁付禄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艺术学院戏剧与影视学专业表演理论与实践研究方向硕士研究生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梦想就在前方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韦冠东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动物科学学院兽医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专业研究生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沁园春·贵大感怀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陈良超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我的贵大梦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田润诚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现代制造技术教育部重点实验室机械工程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我为什么从山东跑到贵州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曲传奇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资源与环境工程学院地质工程专业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我为哲学代言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李贵邦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人文学院中国哲学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我的贵大梦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吴贵华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民商法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想在最前面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方丹丹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农学院</w:t>
            </w: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植物生产类专业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我的贵大终不是梦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资源与环境工程学院</w:t>
            </w: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环境工程专业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B2096" w:rsidRPr="003305DB" w:rsidTr="00BF3095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逐梦贵大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305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赵宇航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17B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资源与环境工程学院环境工程专业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096" w:rsidRPr="003305DB" w:rsidRDefault="000B2096" w:rsidP="00BF30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0B2096" w:rsidRDefault="000B2096" w:rsidP="000B2096">
      <w:pPr>
        <w:spacing w:line="560" w:lineRule="exact"/>
        <w:ind w:firstLineChars="200" w:firstLine="31680"/>
        <w:rPr>
          <w:rFonts w:ascii="仿宋" w:eastAsia="仿宋" w:hAnsi="仿宋"/>
          <w:sz w:val="34"/>
          <w:szCs w:val="34"/>
        </w:rPr>
      </w:pPr>
      <w:r>
        <w:fldChar w:fldCharType="end"/>
      </w:r>
    </w:p>
    <w:p w:rsidR="000B2096" w:rsidRDefault="000B2096"/>
    <w:sectPr w:rsidR="000B2096" w:rsidSect="00A80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2CD"/>
    <w:rsid w:val="000B2096"/>
    <w:rsid w:val="000B2CCC"/>
    <w:rsid w:val="001E0604"/>
    <w:rsid w:val="003305DB"/>
    <w:rsid w:val="00417B17"/>
    <w:rsid w:val="004508FC"/>
    <w:rsid w:val="004E386B"/>
    <w:rsid w:val="004F53B8"/>
    <w:rsid w:val="005272D9"/>
    <w:rsid w:val="0056264A"/>
    <w:rsid w:val="006D3EDC"/>
    <w:rsid w:val="006E0CB2"/>
    <w:rsid w:val="007F0F55"/>
    <w:rsid w:val="007F2038"/>
    <w:rsid w:val="00A80A3B"/>
    <w:rsid w:val="00A95BC7"/>
    <w:rsid w:val="00B56919"/>
    <w:rsid w:val="00BF3095"/>
    <w:rsid w:val="00C272CD"/>
    <w:rsid w:val="00CC00EE"/>
    <w:rsid w:val="00DB0ADC"/>
    <w:rsid w:val="00FF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CD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link w:val="Heading1Char"/>
    <w:uiPriority w:val="99"/>
    <w:qFormat/>
    <w:rsid w:val="00C272CD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2CD"/>
    <w:rPr>
      <w:rFonts w:ascii="宋体" w:eastAsia="宋体" w:hAnsi="宋体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155</Words>
  <Characters>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“我的贵大梦”征文活动获奖名单</dc:title>
  <dc:subject/>
  <dc:creator>DELL</dc:creator>
  <cp:keywords/>
  <dc:description/>
  <cp:lastModifiedBy>微软用户</cp:lastModifiedBy>
  <cp:revision>2</cp:revision>
  <dcterms:created xsi:type="dcterms:W3CDTF">2014-10-31T08:23:00Z</dcterms:created>
  <dcterms:modified xsi:type="dcterms:W3CDTF">2014-10-31T08:23:00Z</dcterms:modified>
</cp:coreProperties>
</file>